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1BF13953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E5411E">
        <w:rPr>
          <w:b/>
          <w:bCs/>
          <w:sz w:val="36"/>
          <w:szCs w:val="36"/>
        </w:rPr>
        <w:t>35</w:t>
      </w:r>
      <w:r w:rsidR="02AE6661" w:rsidRPr="02AE6661">
        <w:rPr>
          <w:b/>
          <w:bCs/>
          <w:sz w:val="36"/>
          <w:szCs w:val="36"/>
        </w:rPr>
        <w:t xml:space="preserve">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812259">
        <w:rPr>
          <w:b/>
          <w:bCs/>
          <w:sz w:val="36"/>
          <w:szCs w:val="36"/>
        </w:rPr>
        <w:tab/>
      </w:r>
      <w:r w:rsidR="00E5411E">
        <w:rPr>
          <w:b/>
          <w:bCs/>
          <w:sz w:val="36"/>
          <w:szCs w:val="36"/>
        </w:rPr>
        <w:tab/>
        <w:t>May 1 – May 5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FC2287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  <w:shd w:val="clear" w:color="auto" w:fill="FFFFFF" w:themeFill="background1"/>
          </w:tcPr>
          <w:p w14:paraId="584C2138" w14:textId="77777777" w:rsidR="008676DC" w:rsidRDefault="008676DC" w:rsidP="008676DC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write chemical equations in word form.</w:t>
            </w:r>
          </w:p>
          <w:p w14:paraId="7D240B7D" w14:textId="7BA349DE" w:rsidR="008676DC" w:rsidRPr="00F67116" w:rsidRDefault="008676DC" w:rsidP="008676DC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balance chemical equations.</w:t>
            </w:r>
          </w:p>
        </w:tc>
        <w:tc>
          <w:tcPr>
            <w:tcW w:w="1710" w:type="dxa"/>
            <w:gridSpan w:val="3"/>
          </w:tcPr>
          <w:p w14:paraId="22AAD814" w14:textId="77777777" w:rsidR="00ED23A6" w:rsidRDefault="00ED23A6" w:rsidP="00ED23A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write chemical equations in word form.</w:t>
            </w:r>
          </w:p>
          <w:p w14:paraId="6AD9B404" w14:textId="274A89AC" w:rsidR="00501E8C" w:rsidRPr="0095303B" w:rsidRDefault="00ED23A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identify the different kinds of chemical reactions.</w:t>
            </w:r>
          </w:p>
        </w:tc>
        <w:tc>
          <w:tcPr>
            <w:tcW w:w="1890" w:type="dxa"/>
          </w:tcPr>
          <w:p w14:paraId="3D35941C" w14:textId="77777777" w:rsidR="00ED23A6" w:rsidRDefault="00ED23A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  <w:p w14:paraId="3CDBF62A" w14:textId="1F6D3FCE" w:rsidR="003B6451" w:rsidRPr="0095303B" w:rsidRDefault="00ED23A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identify the different kinds of chemical reactions.</w:t>
            </w:r>
          </w:p>
        </w:tc>
        <w:tc>
          <w:tcPr>
            <w:tcW w:w="1800" w:type="dxa"/>
          </w:tcPr>
          <w:p w14:paraId="5D7F74B6" w14:textId="65AA8AD5" w:rsidR="006A1C36" w:rsidRPr="0095303B" w:rsidRDefault="00ED23A6" w:rsidP="003B6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identify the differ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ent kinds of chemical reactions and balance equations</w:t>
            </w:r>
          </w:p>
        </w:tc>
        <w:tc>
          <w:tcPr>
            <w:tcW w:w="1710" w:type="dxa"/>
          </w:tcPr>
          <w:p w14:paraId="7DAD4095" w14:textId="7AF47F8C" w:rsidR="00812259" w:rsidRPr="0095303B" w:rsidRDefault="000A3FB9" w:rsidP="0037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To check student understanding of </w:t>
            </w:r>
            <w:r w:rsidR="00ED23A6"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chemical equations and identifying the different kinds</w:t>
            </w:r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FC2287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  <w:shd w:val="clear" w:color="auto" w:fill="FFFFFF" w:themeFill="background1"/>
          </w:tcPr>
          <w:p w14:paraId="2EA287E6" w14:textId="77777777" w:rsidR="003B6451" w:rsidRDefault="003B6451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437317E5" w14:textId="77777777" w:rsidR="00ED23A6" w:rsidRDefault="00ED23A6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Review and correct worksheet over balancing equations.</w:t>
            </w:r>
          </w:p>
          <w:p w14:paraId="63C90D5C" w14:textId="77777777" w:rsidR="00ED23A6" w:rsidRDefault="00ED23A6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75E5103C" w14:textId="7006174D" w:rsidR="00ED23A6" w:rsidRPr="00F67116" w:rsidRDefault="00ED23A6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Show examples of how to write chemical equations from word equations.</w:t>
            </w:r>
          </w:p>
        </w:tc>
        <w:tc>
          <w:tcPr>
            <w:tcW w:w="1710" w:type="dxa"/>
            <w:gridSpan w:val="3"/>
          </w:tcPr>
          <w:p w14:paraId="79F0B877" w14:textId="77777777" w:rsidR="00B11449" w:rsidRDefault="00ED23A6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Review word equations before quiz.</w:t>
            </w:r>
          </w:p>
          <w:p w14:paraId="6FACD7AA" w14:textId="15D0660C" w:rsidR="00ED23A6" w:rsidRPr="0095303B" w:rsidRDefault="00ED23A6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of the 5 different kinds of chemical reactions with examples.</w:t>
            </w:r>
          </w:p>
        </w:tc>
        <w:tc>
          <w:tcPr>
            <w:tcW w:w="1890" w:type="dxa"/>
          </w:tcPr>
          <w:p w14:paraId="54DA76FD" w14:textId="7F97A709" w:rsidR="000C6AEE" w:rsidRPr="0095303B" w:rsidRDefault="00ED23A6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of the 5 different kinds of chemical reactions with examples.</w:t>
            </w:r>
          </w:p>
        </w:tc>
        <w:tc>
          <w:tcPr>
            <w:tcW w:w="1800" w:type="dxa"/>
          </w:tcPr>
          <w:p w14:paraId="5C13A6D8" w14:textId="178D545E" w:rsidR="006C79D6" w:rsidRPr="0095303B" w:rsidRDefault="00ED23A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Review over balancing equations and identifying the different kinds of reactions.</w:t>
            </w:r>
          </w:p>
        </w:tc>
        <w:tc>
          <w:tcPr>
            <w:tcW w:w="1710" w:type="dxa"/>
          </w:tcPr>
          <w:p w14:paraId="78F48BA0" w14:textId="596D8D67" w:rsidR="003707DF" w:rsidRPr="0095303B" w:rsidRDefault="000A3FB9" w:rsidP="003707DF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Review chemical equations, balancing chemical equations and determine the different types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ED23A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  <w:shd w:val="clear" w:color="auto" w:fill="85BAEA" w:themeFill="accent5" w:themeFillTint="99"/>
          </w:tcPr>
          <w:p w14:paraId="308E0271" w14:textId="77777777" w:rsidR="003B6451" w:rsidRDefault="008676DC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Balancing Chemical Equations</w:t>
            </w:r>
          </w:p>
          <w:p w14:paraId="0D41784D" w14:textId="183CC281" w:rsidR="00ED23A6" w:rsidRPr="00F67116" w:rsidRDefault="00ED23A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Practice writing word equations.</w:t>
            </w:r>
          </w:p>
        </w:tc>
        <w:tc>
          <w:tcPr>
            <w:tcW w:w="1710" w:type="dxa"/>
            <w:gridSpan w:val="3"/>
            <w:shd w:val="clear" w:color="auto" w:fill="85BAEA" w:themeFill="accent5" w:themeFillTint="99"/>
          </w:tcPr>
          <w:p w14:paraId="23B0CB56" w14:textId="42BE997A" w:rsidR="00B2455F" w:rsidRPr="0095303B" w:rsidRDefault="00ED23A6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Writing word equations.</w:t>
            </w:r>
          </w:p>
        </w:tc>
        <w:tc>
          <w:tcPr>
            <w:tcW w:w="1890" w:type="dxa"/>
          </w:tcPr>
          <w:p w14:paraId="50755FE8" w14:textId="52185A9F" w:rsidR="0040159B" w:rsidRPr="0095303B" w:rsidRDefault="00ED23A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Worksheet over balancing </w:t>
            </w:r>
            <w:r w:rsidR="000A3FB9"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equations and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identifying the different kinds of chemical reactions.</w:t>
            </w:r>
          </w:p>
        </w:tc>
        <w:tc>
          <w:tcPr>
            <w:tcW w:w="1800" w:type="dxa"/>
            <w:shd w:val="clear" w:color="auto" w:fill="85BAEA" w:themeFill="accent5" w:themeFillTint="99"/>
          </w:tcPr>
          <w:p w14:paraId="41ED33ED" w14:textId="4F301A71" w:rsidR="008F0374" w:rsidRPr="0067059E" w:rsidRDefault="00ED23A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chemical reactions and balancing equations.</w:t>
            </w:r>
          </w:p>
        </w:tc>
        <w:tc>
          <w:tcPr>
            <w:tcW w:w="1710" w:type="dxa"/>
            <w:shd w:val="clear" w:color="auto" w:fill="FFFFFF" w:themeFill="background1"/>
          </w:tcPr>
          <w:p w14:paraId="43EDF379" w14:textId="1550F450" w:rsidR="009917A7" w:rsidRPr="0095303B" w:rsidRDefault="000A3FB9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Review questions and equations as practice for the test.</w:t>
            </w:r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FC2287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0E7DE186" w14:textId="57BB6C0F" w:rsidR="003B6451" w:rsidRPr="00F67116" w:rsidRDefault="00ED23A6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writing word equations on Tuesday.</w:t>
            </w:r>
          </w:p>
        </w:tc>
        <w:tc>
          <w:tcPr>
            <w:tcW w:w="1710" w:type="dxa"/>
            <w:gridSpan w:val="3"/>
          </w:tcPr>
          <w:p w14:paraId="0E417A12" w14:textId="1D20323D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0F4B459" w14:textId="5CD3B17F" w:rsidR="000D75B7" w:rsidRPr="0095303B" w:rsidRDefault="00ED23A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balancing equations and identifying the different kinds of reactions</w:t>
            </w:r>
          </w:p>
        </w:tc>
        <w:tc>
          <w:tcPr>
            <w:tcW w:w="1800" w:type="dxa"/>
          </w:tcPr>
          <w:p w14:paraId="46B76976" w14:textId="7D5D9E29" w:rsidR="00CF5902" w:rsidRPr="0095303B" w:rsidRDefault="00CF5902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55B761" w14:textId="03F4954B" w:rsidR="00DF7B1D" w:rsidRPr="0095303B" w:rsidRDefault="000A3FB9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Chapter 11 Test on Monday</w:t>
            </w:r>
            <w:bookmarkStart w:id="0" w:name="_GoBack"/>
            <w:bookmarkEnd w:id="0"/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6A3B" w14:textId="77777777" w:rsidR="00BD3F6A" w:rsidRDefault="00BD3F6A">
      <w:pPr>
        <w:spacing w:after="0" w:line="240" w:lineRule="auto"/>
      </w:pPr>
      <w:r>
        <w:separator/>
      </w:r>
    </w:p>
  </w:endnote>
  <w:endnote w:type="continuationSeparator" w:id="0">
    <w:p w14:paraId="1623DC5E" w14:textId="77777777" w:rsidR="00BD3F6A" w:rsidRDefault="00BD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4689628A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D23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D8FD" w14:textId="77777777" w:rsidR="00BD3F6A" w:rsidRDefault="00BD3F6A">
      <w:pPr>
        <w:spacing w:after="0" w:line="240" w:lineRule="auto"/>
      </w:pPr>
      <w:r>
        <w:separator/>
      </w:r>
    </w:p>
  </w:footnote>
  <w:footnote w:type="continuationSeparator" w:id="0">
    <w:p w14:paraId="1D872183" w14:textId="77777777" w:rsidR="00BD3F6A" w:rsidRDefault="00BD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3FB9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11C78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2E7E46"/>
    <w:rsid w:val="00303E8A"/>
    <w:rsid w:val="003254F7"/>
    <w:rsid w:val="003258E7"/>
    <w:rsid w:val="003259CB"/>
    <w:rsid w:val="00354F4D"/>
    <w:rsid w:val="00362915"/>
    <w:rsid w:val="003707DF"/>
    <w:rsid w:val="00384E59"/>
    <w:rsid w:val="003A233B"/>
    <w:rsid w:val="003B1B17"/>
    <w:rsid w:val="003B4A6F"/>
    <w:rsid w:val="003B6451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5F0B65"/>
    <w:rsid w:val="006242D4"/>
    <w:rsid w:val="00627419"/>
    <w:rsid w:val="00634103"/>
    <w:rsid w:val="006537E3"/>
    <w:rsid w:val="00661611"/>
    <w:rsid w:val="0067059E"/>
    <w:rsid w:val="006858C5"/>
    <w:rsid w:val="006A1C36"/>
    <w:rsid w:val="006B56F1"/>
    <w:rsid w:val="006B68AB"/>
    <w:rsid w:val="006C036C"/>
    <w:rsid w:val="006C79D6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2259"/>
    <w:rsid w:val="00814F12"/>
    <w:rsid w:val="00816022"/>
    <w:rsid w:val="00827C87"/>
    <w:rsid w:val="008676DC"/>
    <w:rsid w:val="0087531C"/>
    <w:rsid w:val="00885CD5"/>
    <w:rsid w:val="00891234"/>
    <w:rsid w:val="008973A9"/>
    <w:rsid w:val="008F0374"/>
    <w:rsid w:val="008F6286"/>
    <w:rsid w:val="0091348A"/>
    <w:rsid w:val="0091760F"/>
    <w:rsid w:val="00936B48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E719F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C2DF8"/>
    <w:rsid w:val="00BD3F6A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5411E"/>
    <w:rsid w:val="00E66DEC"/>
    <w:rsid w:val="00E70E93"/>
    <w:rsid w:val="00E75CE9"/>
    <w:rsid w:val="00EA09B9"/>
    <w:rsid w:val="00EA4082"/>
    <w:rsid w:val="00EA42D9"/>
    <w:rsid w:val="00EA72E2"/>
    <w:rsid w:val="00EC709D"/>
    <w:rsid w:val="00ED23A6"/>
    <w:rsid w:val="00EE7391"/>
    <w:rsid w:val="00EE79ED"/>
    <w:rsid w:val="00F030BF"/>
    <w:rsid w:val="00F046F6"/>
    <w:rsid w:val="00F1658E"/>
    <w:rsid w:val="00F25495"/>
    <w:rsid w:val="00F4044C"/>
    <w:rsid w:val="00F5285B"/>
    <w:rsid w:val="00F6047A"/>
    <w:rsid w:val="00F615B0"/>
    <w:rsid w:val="00F67116"/>
    <w:rsid w:val="00F7333C"/>
    <w:rsid w:val="00FA3F52"/>
    <w:rsid w:val="00FA3F7A"/>
    <w:rsid w:val="00FB1564"/>
    <w:rsid w:val="00FC2287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77BD7-D6C6-4103-8620-EEA5EC981288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7434211B-8893-4F1C-BA92-74F2E829DCEB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2017-04-30T13:03:00Z</dcterms:created>
  <dcterms:modified xsi:type="dcterms:W3CDTF">2017-04-30T13:03:00Z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